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84" w:rsidRDefault="00296A84" w:rsidP="00296A84">
      <w:pPr>
        <w:pStyle w:val="Zkladntext"/>
        <w:tabs>
          <w:tab w:val="left" w:pos="720"/>
        </w:tabs>
        <w:spacing w:line="360" w:lineRule="auto"/>
        <w:jc w:val="center"/>
        <w:rPr>
          <w:sz w:val="36"/>
          <w:szCs w:val="36"/>
        </w:rPr>
      </w:pPr>
      <w:r w:rsidRPr="00296A84">
        <w:rPr>
          <w:sz w:val="36"/>
          <w:szCs w:val="36"/>
        </w:rPr>
        <w:t>Analýza a mikrobiologie potravin</w:t>
      </w:r>
    </w:p>
    <w:p w:rsidR="00A03115" w:rsidRPr="00A03115" w:rsidRDefault="00A03115" w:rsidP="00296A84">
      <w:pPr>
        <w:pStyle w:val="Zkladntext"/>
        <w:tabs>
          <w:tab w:val="left" w:pos="720"/>
        </w:tabs>
        <w:spacing w:line="360" w:lineRule="auto"/>
        <w:jc w:val="center"/>
        <w:rPr>
          <w:bCs/>
          <w:sz w:val="28"/>
          <w:szCs w:val="28"/>
        </w:rPr>
      </w:pPr>
      <w:r w:rsidRPr="00A03115">
        <w:rPr>
          <w:sz w:val="28"/>
          <w:szCs w:val="28"/>
        </w:rPr>
        <w:t>Matu</w:t>
      </w:r>
      <w:r w:rsidR="00624EFD">
        <w:rPr>
          <w:sz w:val="28"/>
          <w:szCs w:val="28"/>
        </w:rPr>
        <w:t>ritní okruhy pro školní rok 2024</w:t>
      </w:r>
      <w:r w:rsidRPr="00A03115">
        <w:rPr>
          <w:sz w:val="28"/>
          <w:szCs w:val="28"/>
        </w:rPr>
        <w:t>/202</w:t>
      </w:r>
      <w:r w:rsidR="00624EFD">
        <w:rPr>
          <w:sz w:val="28"/>
          <w:szCs w:val="28"/>
        </w:rPr>
        <w:t>5</w:t>
      </w:r>
    </w:p>
    <w:p w:rsidR="00F155B0" w:rsidRDefault="00F155B0" w:rsidP="00F45A60">
      <w:pPr>
        <w:pStyle w:val="Zkladntext"/>
        <w:spacing w:line="360" w:lineRule="auto"/>
        <w:ind w:left="720"/>
        <w:jc w:val="center"/>
        <w:rPr>
          <w:bCs/>
          <w:sz w:val="28"/>
          <w:szCs w:val="24"/>
        </w:rPr>
      </w:pPr>
    </w:p>
    <w:p w:rsidR="00F45A60" w:rsidRDefault="00296A84" w:rsidP="00ED7FC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1.</w:t>
      </w:r>
      <w:r>
        <w:rPr>
          <w:bCs/>
          <w:sz w:val="28"/>
          <w:szCs w:val="24"/>
        </w:rPr>
        <w:tab/>
      </w:r>
      <w:r w:rsidR="00ED7FC7">
        <w:rPr>
          <w:bCs/>
          <w:sz w:val="28"/>
          <w:szCs w:val="24"/>
        </w:rPr>
        <w:t>Mikr</w:t>
      </w:r>
      <w:r w:rsidR="00946A08">
        <w:rPr>
          <w:bCs/>
          <w:sz w:val="28"/>
          <w:szCs w:val="24"/>
        </w:rPr>
        <w:t>obiologie jako věda</w:t>
      </w:r>
      <w:r w:rsidR="00ED7FC7">
        <w:rPr>
          <w:bCs/>
          <w:sz w:val="28"/>
          <w:szCs w:val="24"/>
        </w:rPr>
        <w:t>, cytologie, morfologie a fyziologie bakterií</w:t>
      </w:r>
    </w:p>
    <w:p w:rsidR="00296A84" w:rsidRDefault="00F45A60" w:rsidP="00296A84">
      <w:pPr>
        <w:pStyle w:val="Zkladntext"/>
        <w:spacing w:line="360" w:lineRule="auto"/>
        <w:ind w:left="720"/>
        <w:rPr>
          <w:bCs/>
          <w:sz w:val="28"/>
        </w:rPr>
      </w:pPr>
      <w:r>
        <w:rPr>
          <w:bCs/>
          <w:sz w:val="28"/>
          <w:szCs w:val="24"/>
        </w:rPr>
        <w:t>2.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 xml:space="preserve">Zásady laboratorní kontroly, </w:t>
      </w:r>
      <w:r w:rsidR="00296A84">
        <w:rPr>
          <w:bCs/>
          <w:sz w:val="28"/>
        </w:rPr>
        <w:t xml:space="preserve">vzorkování a senzorická analýza  </w:t>
      </w:r>
    </w:p>
    <w:p w:rsidR="00F45A60" w:rsidRPr="00296A84" w:rsidRDefault="00296A84" w:rsidP="00210BAC">
      <w:pPr>
        <w:pStyle w:val="Zkladntext"/>
        <w:tabs>
          <w:tab w:val="left" w:pos="2850"/>
        </w:tabs>
        <w:spacing w:line="360" w:lineRule="auto"/>
        <w:ind w:left="720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CF2B20">
        <w:rPr>
          <w:bCs/>
          <w:sz w:val="28"/>
        </w:rPr>
        <w:t>potravin</w:t>
      </w:r>
      <w:r w:rsidR="00210BAC">
        <w:rPr>
          <w:bCs/>
          <w:sz w:val="28"/>
        </w:rPr>
        <w:tab/>
      </w:r>
    </w:p>
    <w:p w:rsidR="008F7F27" w:rsidRDefault="00296A84" w:rsidP="00F45A60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3.</w:t>
      </w:r>
      <w:r>
        <w:rPr>
          <w:bCs/>
          <w:sz w:val="28"/>
          <w:szCs w:val="24"/>
        </w:rPr>
        <w:tab/>
      </w:r>
      <w:proofErr w:type="spellStart"/>
      <w:r w:rsidR="00946A08">
        <w:rPr>
          <w:bCs/>
          <w:sz w:val="28"/>
          <w:szCs w:val="24"/>
        </w:rPr>
        <w:t>Gram</w:t>
      </w:r>
      <w:r w:rsidR="008F7F27">
        <w:rPr>
          <w:bCs/>
          <w:sz w:val="28"/>
          <w:szCs w:val="24"/>
        </w:rPr>
        <w:t>pozi</w:t>
      </w:r>
      <w:r w:rsidR="00946A08">
        <w:rPr>
          <w:bCs/>
          <w:sz w:val="28"/>
          <w:szCs w:val="24"/>
        </w:rPr>
        <w:t>tivní</w:t>
      </w:r>
      <w:proofErr w:type="spellEnd"/>
      <w:r w:rsidR="00946A08">
        <w:rPr>
          <w:bCs/>
          <w:sz w:val="28"/>
          <w:szCs w:val="24"/>
        </w:rPr>
        <w:t xml:space="preserve"> a gram</w:t>
      </w:r>
      <w:r w:rsidR="008B480D">
        <w:rPr>
          <w:bCs/>
          <w:sz w:val="28"/>
          <w:szCs w:val="24"/>
        </w:rPr>
        <w:t>negativní bakterie</w:t>
      </w:r>
      <w:r w:rsidR="008F7F27">
        <w:rPr>
          <w:bCs/>
          <w:sz w:val="28"/>
          <w:szCs w:val="24"/>
        </w:rPr>
        <w:t xml:space="preserve"> </w:t>
      </w:r>
    </w:p>
    <w:p w:rsidR="008F7F27" w:rsidRPr="00296A84" w:rsidRDefault="008F7F27" w:rsidP="00296A84">
      <w:pPr>
        <w:pStyle w:val="Zkladntext"/>
        <w:spacing w:line="360" w:lineRule="auto"/>
        <w:ind w:left="720"/>
        <w:rPr>
          <w:bCs/>
          <w:sz w:val="28"/>
        </w:rPr>
      </w:pPr>
      <w:r>
        <w:rPr>
          <w:bCs/>
          <w:sz w:val="28"/>
          <w:szCs w:val="24"/>
        </w:rPr>
        <w:t>4.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minerálních látek a popelovin</w:t>
      </w:r>
    </w:p>
    <w:p w:rsidR="00F45A60" w:rsidRDefault="008F7F27" w:rsidP="0073554D">
      <w:pPr>
        <w:pStyle w:val="Zkladntext"/>
        <w:tabs>
          <w:tab w:val="left" w:pos="720"/>
        </w:tabs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5</w:t>
      </w:r>
      <w:r w:rsidR="00F45A60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ED7FC7">
        <w:rPr>
          <w:bCs/>
          <w:sz w:val="28"/>
          <w:szCs w:val="24"/>
        </w:rPr>
        <w:t>Viry. Kvasinky a plísně.</w:t>
      </w:r>
      <w:r w:rsidR="0073554D" w:rsidRPr="00CC0508">
        <w:rPr>
          <w:bCs/>
          <w:sz w:val="28"/>
          <w:szCs w:val="24"/>
        </w:rPr>
        <w:t xml:space="preserve"> </w:t>
      </w:r>
    </w:p>
    <w:p w:rsidR="00F45A60" w:rsidRPr="00296A84" w:rsidRDefault="008F7F27" w:rsidP="00296A84">
      <w:pPr>
        <w:pStyle w:val="Zkladntext"/>
        <w:spacing w:line="360" w:lineRule="auto"/>
        <w:ind w:left="720"/>
        <w:rPr>
          <w:bCs/>
          <w:sz w:val="28"/>
        </w:rPr>
      </w:pPr>
      <w:r>
        <w:rPr>
          <w:bCs/>
          <w:sz w:val="28"/>
          <w:szCs w:val="24"/>
        </w:rPr>
        <w:t>6</w:t>
      </w:r>
      <w:r w:rsidR="00F45A60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aminokyselin a bílkovin</w:t>
      </w:r>
    </w:p>
    <w:p w:rsidR="00946A08" w:rsidRDefault="008F7F27" w:rsidP="00ED7FC7">
      <w:pPr>
        <w:pStyle w:val="Zkladntext"/>
        <w:tabs>
          <w:tab w:val="left" w:pos="720"/>
        </w:tabs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7</w:t>
      </w:r>
      <w:r w:rsidR="00296A84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981DBA">
        <w:rPr>
          <w:bCs/>
          <w:sz w:val="28"/>
          <w:szCs w:val="24"/>
        </w:rPr>
        <w:t>Vliv chemických, fyzikálních</w:t>
      </w:r>
      <w:r w:rsidR="00946A08">
        <w:rPr>
          <w:bCs/>
          <w:sz w:val="28"/>
          <w:szCs w:val="24"/>
        </w:rPr>
        <w:t xml:space="preserve"> a</w:t>
      </w:r>
      <w:r w:rsidR="00981DBA">
        <w:rPr>
          <w:bCs/>
          <w:sz w:val="28"/>
          <w:szCs w:val="24"/>
        </w:rPr>
        <w:t xml:space="preserve"> biologických činitelů </w:t>
      </w:r>
    </w:p>
    <w:p w:rsidR="00F45A60" w:rsidRDefault="00946A08" w:rsidP="00ED7FC7">
      <w:pPr>
        <w:pStyle w:val="Zkladntext"/>
        <w:tabs>
          <w:tab w:val="left" w:pos="720"/>
        </w:tabs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</w:t>
      </w:r>
      <w:r w:rsidR="00981DBA">
        <w:rPr>
          <w:bCs/>
          <w:sz w:val="28"/>
          <w:szCs w:val="24"/>
        </w:rPr>
        <w:t>na</w:t>
      </w:r>
      <w:r w:rsidR="00ED7FC7">
        <w:rPr>
          <w:bCs/>
          <w:sz w:val="28"/>
          <w:szCs w:val="24"/>
        </w:rPr>
        <w:t xml:space="preserve"> mikroorganismy</w:t>
      </w:r>
    </w:p>
    <w:p w:rsidR="00F45A60" w:rsidRPr="00296A84" w:rsidRDefault="008F7F27" w:rsidP="00296A84">
      <w:pPr>
        <w:pStyle w:val="Zkladntext"/>
        <w:spacing w:line="360" w:lineRule="auto"/>
        <w:ind w:left="720"/>
        <w:rPr>
          <w:bCs/>
          <w:sz w:val="28"/>
        </w:rPr>
      </w:pPr>
      <w:r>
        <w:rPr>
          <w:bCs/>
          <w:sz w:val="28"/>
          <w:szCs w:val="24"/>
        </w:rPr>
        <w:t>8</w:t>
      </w:r>
      <w:r w:rsidR="00F45A60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sacharidů a polysacharidů</w:t>
      </w:r>
    </w:p>
    <w:p w:rsidR="00981DBA" w:rsidRDefault="008F7F27" w:rsidP="00ED7FC7">
      <w:pPr>
        <w:pStyle w:val="Zkladntext"/>
        <w:spacing w:line="360" w:lineRule="auto"/>
        <w:ind w:left="1418" w:hanging="698"/>
        <w:rPr>
          <w:bCs/>
          <w:sz w:val="28"/>
          <w:szCs w:val="24"/>
        </w:rPr>
      </w:pPr>
      <w:r>
        <w:rPr>
          <w:bCs/>
          <w:sz w:val="28"/>
          <w:szCs w:val="24"/>
        </w:rPr>
        <w:t>9</w:t>
      </w:r>
      <w:r w:rsidR="00296A84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ED7FC7">
        <w:rPr>
          <w:bCs/>
          <w:sz w:val="28"/>
          <w:szCs w:val="24"/>
        </w:rPr>
        <w:t>Metabolismus a výživa, e</w:t>
      </w:r>
      <w:r w:rsidR="00981DBA">
        <w:rPr>
          <w:bCs/>
          <w:sz w:val="28"/>
          <w:szCs w:val="24"/>
        </w:rPr>
        <w:t>nzymy a enzy</w:t>
      </w:r>
      <w:r w:rsidR="00ED7FC7">
        <w:rPr>
          <w:bCs/>
          <w:sz w:val="28"/>
          <w:szCs w:val="24"/>
        </w:rPr>
        <w:t>matická činnost mikroorganismů</w:t>
      </w:r>
    </w:p>
    <w:p w:rsidR="008F7F27" w:rsidRPr="00296A84" w:rsidRDefault="008F7F27" w:rsidP="00296A84">
      <w:pPr>
        <w:pStyle w:val="Zkladntext"/>
        <w:spacing w:line="360" w:lineRule="auto"/>
        <w:ind w:left="720"/>
        <w:rPr>
          <w:bCs/>
          <w:sz w:val="28"/>
        </w:rPr>
      </w:pPr>
      <w:r>
        <w:rPr>
          <w:bCs/>
          <w:sz w:val="28"/>
          <w:szCs w:val="24"/>
        </w:rPr>
        <w:t>10.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lipidů</w:t>
      </w:r>
    </w:p>
    <w:p w:rsidR="00F1148E" w:rsidRPr="00CF2B20" w:rsidRDefault="008F7F27" w:rsidP="00F1148E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11.</w:t>
      </w:r>
      <w:r w:rsidR="00296A84">
        <w:rPr>
          <w:bCs/>
          <w:sz w:val="28"/>
          <w:szCs w:val="24"/>
        </w:rPr>
        <w:tab/>
      </w:r>
      <w:r w:rsidR="00F1148E" w:rsidRPr="00CF2B20">
        <w:rPr>
          <w:bCs/>
          <w:sz w:val="28"/>
          <w:szCs w:val="24"/>
        </w:rPr>
        <w:t>Významné alimentární infekce a intoxikace mikrob</w:t>
      </w:r>
      <w:r w:rsidR="00296A84">
        <w:rPr>
          <w:bCs/>
          <w:sz w:val="28"/>
          <w:szCs w:val="24"/>
        </w:rPr>
        <w:t>iá</w:t>
      </w:r>
      <w:r w:rsidR="002B7DF4">
        <w:rPr>
          <w:bCs/>
          <w:sz w:val="28"/>
          <w:szCs w:val="24"/>
        </w:rPr>
        <w:t>l</w:t>
      </w:r>
      <w:r w:rsidR="00F1148E" w:rsidRPr="00CF2B20">
        <w:rPr>
          <w:bCs/>
          <w:sz w:val="28"/>
          <w:szCs w:val="24"/>
        </w:rPr>
        <w:t>ního původu</w:t>
      </w:r>
    </w:p>
    <w:p w:rsidR="00F1148E" w:rsidRDefault="00F1148E" w:rsidP="00F1148E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12.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vitaminů a vody</w:t>
      </w:r>
    </w:p>
    <w:p w:rsidR="008F7F27" w:rsidRDefault="00296A84" w:rsidP="00ED7FC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13.</w:t>
      </w:r>
      <w:r>
        <w:rPr>
          <w:bCs/>
          <w:sz w:val="28"/>
          <w:szCs w:val="24"/>
        </w:rPr>
        <w:tab/>
      </w:r>
      <w:r w:rsidR="00F1148E">
        <w:rPr>
          <w:bCs/>
          <w:sz w:val="28"/>
          <w:szCs w:val="24"/>
        </w:rPr>
        <w:t xml:space="preserve">Živné půdy a </w:t>
      </w:r>
      <w:r w:rsidR="00ED7FC7">
        <w:rPr>
          <w:bCs/>
          <w:sz w:val="28"/>
          <w:szCs w:val="24"/>
        </w:rPr>
        <w:t>kultivační vyšetření mikroorganismů</w:t>
      </w:r>
    </w:p>
    <w:p w:rsidR="008F7F27" w:rsidRDefault="00F1148E" w:rsidP="00F45A60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14.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senzoricky významných látek</w:t>
      </w:r>
    </w:p>
    <w:p w:rsidR="008B480D" w:rsidRDefault="00F1148E" w:rsidP="00F45A60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15</w:t>
      </w:r>
      <w:r w:rsidR="00296A84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8F7F27">
        <w:rPr>
          <w:bCs/>
          <w:sz w:val="28"/>
          <w:szCs w:val="24"/>
        </w:rPr>
        <w:t>Mikrobiologická kontrola vody a vzduchu</w:t>
      </w:r>
    </w:p>
    <w:p w:rsidR="008F7F27" w:rsidRDefault="00F1148E" w:rsidP="00F45A60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16</w:t>
      </w:r>
      <w:r w:rsidR="008F7F27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aditivních a přírodních toxických látek</w:t>
      </w:r>
    </w:p>
    <w:p w:rsidR="00296A84" w:rsidRDefault="00296A84" w:rsidP="00F45A60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17.</w:t>
      </w:r>
      <w:r>
        <w:rPr>
          <w:bCs/>
          <w:sz w:val="28"/>
          <w:szCs w:val="24"/>
        </w:rPr>
        <w:tab/>
      </w:r>
      <w:r w:rsidR="008F7F27">
        <w:rPr>
          <w:bCs/>
          <w:sz w:val="28"/>
          <w:szCs w:val="24"/>
        </w:rPr>
        <w:t>Mikrobiologická kon</w:t>
      </w:r>
      <w:r>
        <w:rPr>
          <w:bCs/>
          <w:sz w:val="28"/>
          <w:szCs w:val="24"/>
        </w:rPr>
        <w:t xml:space="preserve">trola obalových hmot a zařízení   </w:t>
      </w:r>
    </w:p>
    <w:p w:rsidR="00946A08" w:rsidRDefault="00296A84" w:rsidP="00946A08">
      <w:pPr>
        <w:pStyle w:val="Zkladntext"/>
        <w:spacing w:line="360" w:lineRule="auto"/>
        <w:ind w:left="1418" w:hanging="698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</w:t>
      </w:r>
      <w:r w:rsidR="002B7DF4">
        <w:rPr>
          <w:bCs/>
          <w:sz w:val="28"/>
          <w:szCs w:val="24"/>
        </w:rPr>
        <w:t>v potravinářském průmyslu</w:t>
      </w:r>
      <w:r w:rsidR="00946A08">
        <w:rPr>
          <w:bCs/>
          <w:sz w:val="28"/>
          <w:szCs w:val="24"/>
        </w:rPr>
        <w:t>. Mikrobiologická kontrola</w:t>
      </w:r>
      <w:r w:rsidR="002B7DF4">
        <w:rPr>
          <w:bCs/>
          <w:sz w:val="28"/>
          <w:szCs w:val="24"/>
        </w:rPr>
        <w:t xml:space="preserve"> vajec</w:t>
      </w:r>
    </w:p>
    <w:p w:rsidR="008F7F27" w:rsidRDefault="00946A08" w:rsidP="00946A08">
      <w:pPr>
        <w:pStyle w:val="Zkladntext"/>
        <w:spacing w:line="360" w:lineRule="auto"/>
        <w:ind w:left="1418" w:hanging="698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</w:t>
      </w:r>
      <w:r w:rsidR="002B7DF4">
        <w:rPr>
          <w:bCs/>
          <w:sz w:val="28"/>
          <w:szCs w:val="24"/>
        </w:rPr>
        <w:t xml:space="preserve"> a vaječných výrobků</w:t>
      </w:r>
    </w:p>
    <w:p w:rsidR="008F7F27" w:rsidRDefault="00F1148E" w:rsidP="00F45A60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="008F7F27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Stanovení kontaminantů</w:t>
      </w:r>
    </w:p>
    <w:p w:rsidR="008F7F27" w:rsidRDefault="00F1148E" w:rsidP="00F1148E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19</w:t>
      </w:r>
      <w:r w:rsidR="00296A84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8F7F27">
        <w:rPr>
          <w:bCs/>
          <w:sz w:val="28"/>
          <w:szCs w:val="24"/>
        </w:rPr>
        <w:t xml:space="preserve">Mikrobiologická </w:t>
      </w:r>
      <w:r w:rsidR="008B480D">
        <w:rPr>
          <w:bCs/>
          <w:sz w:val="28"/>
          <w:szCs w:val="24"/>
        </w:rPr>
        <w:t>kontrola mlékárenského průmyslu</w:t>
      </w:r>
    </w:p>
    <w:p w:rsidR="008F7F27" w:rsidRDefault="00F1148E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20</w:t>
      </w:r>
      <w:r w:rsidR="008F7F27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Využití separačních metod v analýze potravin</w:t>
      </w:r>
    </w:p>
    <w:p w:rsidR="008F7F27" w:rsidRDefault="00F1148E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21</w:t>
      </w:r>
      <w:r w:rsidR="00296A84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8F7F27">
        <w:rPr>
          <w:bCs/>
          <w:sz w:val="28"/>
          <w:szCs w:val="24"/>
        </w:rPr>
        <w:t xml:space="preserve">Mikrobiologická </w:t>
      </w:r>
      <w:r w:rsidR="008B480D">
        <w:rPr>
          <w:bCs/>
          <w:sz w:val="28"/>
          <w:szCs w:val="24"/>
        </w:rPr>
        <w:t>kontrola masa a masných výrobků</w:t>
      </w:r>
    </w:p>
    <w:p w:rsidR="008F7F27" w:rsidRDefault="008F7F27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>2</w:t>
      </w:r>
      <w:r w:rsidR="00F1148E">
        <w:rPr>
          <w:bCs/>
          <w:sz w:val="28"/>
          <w:szCs w:val="24"/>
        </w:rPr>
        <w:t>2</w:t>
      </w:r>
      <w:r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Využití elektroanalytických metod v analýze potravin</w:t>
      </w:r>
    </w:p>
    <w:p w:rsidR="00296A84" w:rsidRDefault="00F1148E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296A84">
        <w:rPr>
          <w:bCs/>
          <w:sz w:val="28"/>
          <w:szCs w:val="24"/>
        </w:rPr>
        <w:t>.</w:t>
      </w:r>
      <w:r w:rsidR="00296A84">
        <w:rPr>
          <w:bCs/>
          <w:sz w:val="28"/>
          <w:szCs w:val="24"/>
        </w:rPr>
        <w:tab/>
      </w:r>
      <w:r w:rsidR="008F7F27" w:rsidRPr="00CF2B20">
        <w:rPr>
          <w:bCs/>
          <w:sz w:val="28"/>
          <w:szCs w:val="24"/>
        </w:rPr>
        <w:t>Imunochemické a molekulá</w:t>
      </w:r>
      <w:r w:rsidR="00296A84">
        <w:rPr>
          <w:bCs/>
          <w:sz w:val="28"/>
          <w:szCs w:val="24"/>
        </w:rPr>
        <w:t>rně-biologické metody průkazu a</w:t>
      </w:r>
    </w:p>
    <w:p w:rsidR="008F7F27" w:rsidRDefault="00296A84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</w:t>
      </w:r>
      <w:r w:rsidR="008F7F27" w:rsidRPr="00CF2B20">
        <w:rPr>
          <w:bCs/>
          <w:sz w:val="28"/>
          <w:szCs w:val="24"/>
        </w:rPr>
        <w:t>stanovení mikrobiálních antigenů</w:t>
      </w:r>
    </w:p>
    <w:p w:rsidR="008F7F27" w:rsidRDefault="008F7F27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24.</w:t>
      </w:r>
      <w:r w:rsidR="00296A84">
        <w:rPr>
          <w:bCs/>
          <w:sz w:val="28"/>
          <w:szCs w:val="24"/>
        </w:rPr>
        <w:tab/>
      </w:r>
      <w:r w:rsidR="00296A84" w:rsidRPr="00CF2B20">
        <w:rPr>
          <w:bCs/>
          <w:sz w:val="28"/>
        </w:rPr>
        <w:t>Využití spektrofotometrických metod v analýze potravin</w:t>
      </w:r>
    </w:p>
    <w:p w:rsidR="008F7F27" w:rsidRDefault="00296A84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r>
        <w:rPr>
          <w:bCs/>
          <w:sz w:val="28"/>
          <w:szCs w:val="24"/>
        </w:rPr>
        <w:t>25.</w:t>
      </w:r>
      <w:r>
        <w:rPr>
          <w:bCs/>
          <w:sz w:val="28"/>
          <w:szCs w:val="24"/>
        </w:rPr>
        <w:tab/>
      </w:r>
      <w:r w:rsidR="008F7F27" w:rsidRPr="00CF2B20">
        <w:rPr>
          <w:bCs/>
          <w:sz w:val="28"/>
          <w:szCs w:val="24"/>
        </w:rPr>
        <w:t>Využití mikroorganismů v genovém inženýrství</w:t>
      </w:r>
    </w:p>
    <w:p w:rsidR="00444872" w:rsidRDefault="00444872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  <w:bookmarkStart w:id="0" w:name="_GoBack"/>
      <w:bookmarkEnd w:id="0"/>
    </w:p>
    <w:p w:rsidR="00444872" w:rsidRPr="00544697" w:rsidRDefault="00444872" w:rsidP="00444872">
      <w:pPr>
        <w:spacing w:line="360" w:lineRule="auto"/>
      </w:pPr>
      <w:r w:rsidRPr="00544697">
        <w:t xml:space="preserve">Maturitní okruhy byly projednány na sekci </w:t>
      </w:r>
      <w:r>
        <w:t xml:space="preserve">dne </w:t>
      </w:r>
      <w:r w:rsidR="00C554F7">
        <w:t>1</w:t>
      </w:r>
      <w:r w:rsidR="00B00629">
        <w:t>7</w:t>
      </w:r>
      <w:r>
        <w:t>.</w:t>
      </w:r>
      <w:r w:rsidR="004D258B">
        <w:t xml:space="preserve"> </w:t>
      </w:r>
      <w:r>
        <w:t>9. 20</w:t>
      </w:r>
      <w:r w:rsidR="00B62EE5">
        <w:t>2</w:t>
      </w:r>
      <w:r w:rsidR="00B00629">
        <w:t>4</w:t>
      </w:r>
      <w:r w:rsidRPr="00544697">
        <w:t>.</w:t>
      </w:r>
    </w:p>
    <w:p w:rsidR="00444872" w:rsidRPr="00A14AB5" w:rsidRDefault="00444872" w:rsidP="00444872">
      <w:pPr>
        <w:spacing w:line="360" w:lineRule="auto"/>
        <w:rPr>
          <w:bCs/>
          <w:sz w:val="28"/>
          <w:szCs w:val="28"/>
        </w:rPr>
      </w:pPr>
      <w:r w:rsidRPr="00544697">
        <w:t>Vedoucí sekce:                            Garant předmětu:                       Zkoušející</w:t>
      </w:r>
      <w:r>
        <w:t>:</w:t>
      </w:r>
    </w:p>
    <w:p w:rsidR="008F7F27" w:rsidRPr="00CF2B20" w:rsidRDefault="008F7F27" w:rsidP="008F7F27">
      <w:pPr>
        <w:pStyle w:val="Zkladntext"/>
        <w:spacing w:line="360" w:lineRule="auto"/>
        <w:ind w:left="720"/>
        <w:rPr>
          <w:bCs/>
          <w:sz w:val="28"/>
          <w:szCs w:val="24"/>
        </w:rPr>
      </w:pPr>
    </w:p>
    <w:p w:rsidR="00F155B0" w:rsidRPr="00F155B0" w:rsidRDefault="00F155B0" w:rsidP="00F155B0">
      <w:pPr>
        <w:rPr>
          <w:sz w:val="36"/>
          <w:szCs w:val="36"/>
        </w:rPr>
      </w:pPr>
    </w:p>
    <w:sectPr w:rsidR="00F155B0" w:rsidRPr="00F1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6D7"/>
    <w:multiLevelType w:val="hybridMultilevel"/>
    <w:tmpl w:val="7D8827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E1593"/>
    <w:multiLevelType w:val="hybridMultilevel"/>
    <w:tmpl w:val="FFDAE760"/>
    <w:lvl w:ilvl="0" w:tplc="74CE6080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1" w:tplc="A6A8FE32">
      <w:start w:val="23"/>
      <w:numFmt w:val="decimal"/>
      <w:lvlText w:val="%2."/>
      <w:lvlJc w:val="left"/>
      <w:pPr>
        <w:tabs>
          <w:tab w:val="num" w:pos="2463"/>
        </w:tabs>
        <w:ind w:left="2463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2" w15:restartNumberingAfterBreak="0">
    <w:nsid w:val="1CA111D8"/>
    <w:multiLevelType w:val="hybridMultilevel"/>
    <w:tmpl w:val="6F9C578A"/>
    <w:lvl w:ilvl="0" w:tplc="D75C9804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E6995"/>
    <w:multiLevelType w:val="hybridMultilevel"/>
    <w:tmpl w:val="980A442E"/>
    <w:lvl w:ilvl="0" w:tplc="120CB34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74F5B"/>
    <w:multiLevelType w:val="multilevel"/>
    <w:tmpl w:val="95D44F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C6FA0"/>
    <w:multiLevelType w:val="hybridMultilevel"/>
    <w:tmpl w:val="CD5484F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45BD2"/>
    <w:multiLevelType w:val="hybridMultilevel"/>
    <w:tmpl w:val="B4B06654"/>
    <w:lvl w:ilvl="0" w:tplc="EE500344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65FC9"/>
    <w:multiLevelType w:val="hybridMultilevel"/>
    <w:tmpl w:val="CCAEA75A"/>
    <w:lvl w:ilvl="0" w:tplc="D2B4C19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8F5A8C"/>
    <w:multiLevelType w:val="hybridMultilevel"/>
    <w:tmpl w:val="F4C4973E"/>
    <w:lvl w:ilvl="0" w:tplc="4EE0764E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81B0C5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CE"/>
    <w:rsid w:val="000D3926"/>
    <w:rsid w:val="00210BAC"/>
    <w:rsid w:val="0021357A"/>
    <w:rsid w:val="0027164D"/>
    <w:rsid w:val="00296A84"/>
    <w:rsid w:val="002B7DF4"/>
    <w:rsid w:val="003F5CCE"/>
    <w:rsid w:val="004358C2"/>
    <w:rsid w:val="004400A1"/>
    <w:rsid w:val="00444872"/>
    <w:rsid w:val="004D258B"/>
    <w:rsid w:val="00564676"/>
    <w:rsid w:val="00624EFD"/>
    <w:rsid w:val="00676C44"/>
    <w:rsid w:val="00676DC5"/>
    <w:rsid w:val="006F5A15"/>
    <w:rsid w:val="00727FD0"/>
    <w:rsid w:val="00731D76"/>
    <w:rsid w:val="0073554D"/>
    <w:rsid w:val="007C6EC2"/>
    <w:rsid w:val="007D2861"/>
    <w:rsid w:val="008B480D"/>
    <w:rsid w:val="008F7F27"/>
    <w:rsid w:val="00946A08"/>
    <w:rsid w:val="009734CA"/>
    <w:rsid w:val="00981DBA"/>
    <w:rsid w:val="00992A34"/>
    <w:rsid w:val="009C601E"/>
    <w:rsid w:val="009D3452"/>
    <w:rsid w:val="009E4FD2"/>
    <w:rsid w:val="00A03115"/>
    <w:rsid w:val="00A12E8C"/>
    <w:rsid w:val="00A557F3"/>
    <w:rsid w:val="00AE29E5"/>
    <w:rsid w:val="00B00629"/>
    <w:rsid w:val="00B12EAD"/>
    <w:rsid w:val="00B62EE5"/>
    <w:rsid w:val="00C10258"/>
    <w:rsid w:val="00C331DA"/>
    <w:rsid w:val="00C554F7"/>
    <w:rsid w:val="00CA0929"/>
    <w:rsid w:val="00CC0508"/>
    <w:rsid w:val="00CE5882"/>
    <w:rsid w:val="00CF2B20"/>
    <w:rsid w:val="00D41AEE"/>
    <w:rsid w:val="00D619A8"/>
    <w:rsid w:val="00E263E4"/>
    <w:rsid w:val="00E52084"/>
    <w:rsid w:val="00EA360C"/>
    <w:rsid w:val="00ED7FC7"/>
    <w:rsid w:val="00F1148E"/>
    <w:rsid w:val="00F155B0"/>
    <w:rsid w:val="00F45A60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7A21-A274-4A53-A608-A842B9A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5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045D"/>
    <w:pPr>
      <w:jc w:val="both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F155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155B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F155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qFormat/>
    <w:rsid w:val="00F155B0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F155B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F155B0"/>
    <w:rPr>
      <w:rFonts w:ascii="Cambria" w:eastAsia="Times New Roman" w:hAnsi="Cambria" w:cs="Times New Roman"/>
      <w:sz w:val="24"/>
      <w:szCs w:val="24"/>
    </w:rPr>
  </w:style>
  <w:style w:type="character" w:customStyle="1" w:styleId="ZkladntextChar">
    <w:name w:val="Základní text Char"/>
    <w:link w:val="Zkladntext"/>
    <w:rsid w:val="00F155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turaita%20ANP\ot&#225;z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4508-6FDD-4162-B5CB-97CED97F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otázky</Template>
  <TotalTime>1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"Klepněte sem a napište název předmětu"</vt:lpstr>
    </vt:vector>
  </TitlesOfParts>
  <Company>Střední průmyslová škola chemická, Brno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"Klepněte sem a napište název předmětu"</dc:title>
  <dc:subject/>
  <dc:creator>burianek</dc:creator>
  <cp:keywords/>
  <cp:lastModifiedBy>Tomáš Buriánek</cp:lastModifiedBy>
  <cp:revision>3</cp:revision>
  <cp:lastPrinted>2012-09-27T11:36:00Z</cp:lastPrinted>
  <dcterms:created xsi:type="dcterms:W3CDTF">2024-09-18T07:24:00Z</dcterms:created>
  <dcterms:modified xsi:type="dcterms:W3CDTF">2024-09-18T07:25:00Z</dcterms:modified>
</cp:coreProperties>
</file>